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55" w:rsidRPr="00F04172" w:rsidRDefault="00F04172" w:rsidP="00E407FB">
      <w:pPr>
        <w:jc w:val="center"/>
        <w:rPr>
          <w:rFonts w:ascii="Calibri" w:hAnsi="Calibri"/>
          <w:bCs/>
          <w:sz w:val="36"/>
          <w:szCs w:val="36"/>
        </w:rPr>
      </w:pPr>
      <w:r w:rsidRPr="00F04172">
        <w:rPr>
          <w:rFonts w:ascii="Calibri" w:hAnsi="Calibri"/>
          <w:bCs/>
          <w:sz w:val="36"/>
          <w:szCs w:val="36"/>
        </w:rPr>
        <w:t xml:space="preserve">DICHIARAZIONE </w:t>
      </w:r>
      <w:r w:rsidR="009E745A">
        <w:rPr>
          <w:rFonts w:ascii="Calibri" w:hAnsi="Calibri"/>
          <w:bCs/>
          <w:sz w:val="36"/>
          <w:szCs w:val="36"/>
        </w:rPr>
        <w:t>IN MATERIA DI DISABILITA’</w:t>
      </w:r>
    </w:p>
    <w:p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9E745A" w:rsidRPr="00C66CFF" w:rsidRDefault="009E745A" w:rsidP="009E745A">
      <w:pPr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:rsidR="009E745A" w:rsidRP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:rsidR="009E745A" w:rsidRDefault="009E745A" w:rsidP="009E745A">
      <w:pPr>
        <w:jc w:val="center"/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</w:rPr>
        <w:t>DICHIARA</w:t>
      </w:r>
    </w:p>
    <w:p w:rsidR="009E745A" w:rsidRPr="00C66CFF" w:rsidRDefault="009E745A" w:rsidP="009E745A">
      <w:pPr>
        <w:rPr>
          <w:rStyle w:val="Enfasicorsivo"/>
          <w:rFonts w:cstheme="minorHAnsi"/>
          <w:bCs/>
          <w:sz w:val="32"/>
          <w:szCs w:val="32"/>
        </w:rPr>
      </w:pPr>
    </w:p>
    <w:p w:rsidR="009E745A" w:rsidRPr="00C66CFF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  <w:u w:val="single"/>
        </w:rPr>
        <w:t>DI NON ESSERE</w:t>
      </w:r>
      <w:r w:rsidRPr="00C66CFF">
        <w:rPr>
          <w:rStyle w:val="Enfasicorsivo"/>
          <w:rFonts w:cstheme="minorHAnsi"/>
          <w:bCs/>
          <w:sz w:val="32"/>
          <w:szCs w:val="32"/>
        </w:rPr>
        <w:t xml:space="preserve"> tenuti al rispetto delle norme che disciplinano il diritto al lavoro dei disabili di cui all’art. 17 Legge 68/99, avendo alle dipendenze un numero di lavoratori inferiore a quindici.</w:t>
      </w:r>
    </w:p>
    <w:p w:rsidR="009E745A" w:rsidRPr="00C66CFF" w:rsidRDefault="009E745A" w:rsidP="009E745A">
      <w:pPr>
        <w:rPr>
          <w:rStyle w:val="Enfasicorsivo"/>
          <w:rFonts w:cstheme="minorHAnsi"/>
          <w:bCs/>
          <w:sz w:val="32"/>
          <w:szCs w:val="32"/>
        </w:rPr>
      </w:pPr>
    </w:p>
    <w:p w:rsidR="009E745A" w:rsidRPr="00C66CFF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  <w:u w:val="single"/>
        </w:rPr>
        <w:lastRenderedPageBreak/>
        <w:t>DI ESSERE</w:t>
      </w:r>
      <w:r w:rsidRPr="00C66CFF">
        <w:rPr>
          <w:rStyle w:val="Enfasicorsivo"/>
          <w:rFonts w:cstheme="minorHAnsi"/>
          <w:bCs/>
          <w:sz w:val="32"/>
          <w:szCs w:val="32"/>
        </w:rPr>
        <w:t xml:space="preserve"> tenuti al rispetto delle norme che disciplinano il diritto al lavoro dei disabili di cui all’art. 17 Legge 68/99, avendo alle dipendenze un numero di lavoratori superiore a quindici.</w:t>
      </w:r>
    </w:p>
    <w:p w:rsidR="009E745A" w:rsidRPr="00C66CFF" w:rsidRDefault="009E745A" w:rsidP="009E745A">
      <w:pPr>
        <w:ind w:left="708"/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</w:rPr>
        <w:t>In relazione a ciò allega dichiarazione sulla attale situazione occupazionale attestante il rispetto della normativa di riferimento</w:t>
      </w:r>
    </w:p>
    <w:p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:rsidR="009E745A" w:rsidRDefault="00E407FB" w:rsidP="009E745A">
      <w:pPr>
        <w:rPr>
          <w:rStyle w:val="Enfasicorsivo"/>
          <w:rFonts w:cstheme="minorHAnsi"/>
          <w:b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="009E745A" w:rsidRPr="009E745A">
        <w:rPr>
          <w:rStyle w:val="Enfasicorsivo"/>
          <w:rFonts w:cstheme="minorHAnsi"/>
          <w:b/>
          <w:sz w:val="32"/>
          <w:szCs w:val="32"/>
        </w:rPr>
        <w:t>Il Dichiarante</w:t>
      </w:r>
    </w:p>
    <w:p w:rsidR="00A158B2" w:rsidRPr="009E745A" w:rsidRDefault="00E407FB" w:rsidP="009E745A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450BE4">
      <w:headerReference w:type="default" r:id="rId7"/>
      <w:footerReference w:type="default" r:id="rId8"/>
      <w:footnotePr>
        <w:numRestart w:val="eachSect"/>
      </w:footnotePr>
      <w:pgSz w:w="11906" w:h="16838"/>
      <w:pgMar w:top="5210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D10" w:rsidRDefault="00D22D10">
      <w:r>
        <w:separator/>
      </w:r>
    </w:p>
  </w:endnote>
  <w:endnote w:type="continuationSeparator" w:id="1">
    <w:p w:rsidR="00D22D10" w:rsidRDefault="00D22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AA46AA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034F56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D10" w:rsidRDefault="00D22D10">
      <w:r>
        <w:separator/>
      </w:r>
    </w:p>
  </w:footnote>
  <w:footnote w:type="continuationSeparator" w:id="1">
    <w:p w:rsidR="00D22D10" w:rsidRDefault="00D22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BE4" w:rsidRDefault="00450BE4" w:rsidP="00450BE4">
    <w:pPr>
      <w:pStyle w:val="Corpodeltesto"/>
      <w:spacing w:line="14" w:lineRule="auto"/>
      <w:ind w:left="284"/>
      <w:jc w:val="center"/>
      <w:rPr>
        <w:sz w:val="20"/>
      </w:rPr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6734175" cy="1076960"/>
          <wp:effectExtent l="0" t="0" r="0" b="0"/>
          <wp:wrapTopAndBottom/>
          <wp:docPr id="4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4175" cy="107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536575</wp:posOffset>
          </wp:positionH>
          <wp:positionV relativeFrom="page">
            <wp:posOffset>1667255</wp:posOffset>
          </wp:positionV>
          <wp:extent cx="1068990" cy="901319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8990" cy="901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46AA" w:rsidRPr="00AA46AA"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6" type="#_x0000_t202" style="position:absolute;left:0;text-align:left;margin-left:139.3pt;margin-top:129.45pt;width:382.1pt;height:80.1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" filled="f" stroked="f">
          <v:textbox inset="0,0,0,0">
            <w:txbxContent>
              <w:p w:rsidR="00450BE4" w:rsidRDefault="00450BE4" w:rsidP="00450BE4">
                <w:pPr>
                  <w:spacing w:before="19" w:line="469" w:lineRule="exact"/>
                  <w:ind w:left="20" w:right="2"/>
                  <w:jc w:val="center"/>
                  <w:rPr>
                    <w:rFonts w:ascii="Bradley Hand ITC" w:hAnsi="Bradley Hand ITC"/>
                    <w:b/>
                    <w:i/>
                    <w:sz w:val="38"/>
                  </w:rPr>
                </w:pPr>
                <w:r>
                  <w:rPr>
                    <w:rFonts w:ascii="Bradley Hand ITC" w:hAnsi="Bradley Hand ITC"/>
                    <w:b/>
                    <w:i/>
                    <w:spacing w:val="1"/>
                    <w:w w:val="94"/>
                    <w:sz w:val="38"/>
                  </w:rPr>
                  <w:t>I</w:t>
                </w:r>
                <w:r>
                  <w:rPr>
                    <w:rFonts w:ascii="Bradley Hand ITC" w:hAnsi="Bradley Hand ITC"/>
                    <w:b/>
                    <w:i/>
                    <w:spacing w:val="-1"/>
                    <w:w w:val="94"/>
                    <w:sz w:val="38"/>
                  </w:rPr>
                  <w:t>STIT</w:t>
                </w:r>
                <w:r>
                  <w:rPr>
                    <w:rFonts w:ascii="Bradley Hand ITC" w:hAnsi="Bradley Hand ITC"/>
                    <w:b/>
                    <w:i/>
                    <w:w w:val="94"/>
                    <w:sz w:val="38"/>
                  </w:rPr>
                  <w:t>UTO C</w:t>
                </w:r>
                <w:r>
                  <w:rPr>
                    <w:rFonts w:ascii="Bradley Hand ITC" w:hAnsi="Bradley Hand ITC"/>
                    <w:b/>
                    <w:i/>
                    <w:spacing w:val="-2"/>
                    <w:w w:val="94"/>
                    <w:sz w:val="38"/>
                  </w:rPr>
                  <w:t>o</w:t>
                </w:r>
                <w:r>
                  <w:rPr>
                    <w:rFonts w:ascii="Bradley Hand ITC" w:hAnsi="Bradley Hand ITC"/>
                    <w:b/>
                    <w:i/>
                    <w:w w:val="94"/>
                    <w:sz w:val="38"/>
                  </w:rPr>
                  <w:t>m</w:t>
                </w:r>
                <w:r>
                  <w:rPr>
                    <w:rFonts w:ascii="Bradley Hand ITC" w:hAnsi="Bradley Hand ITC"/>
                    <w:b/>
                    <w:i/>
                    <w:spacing w:val="-2"/>
                    <w:w w:val="94"/>
                    <w:sz w:val="38"/>
                  </w:rPr>
                  <w:t>p</w:t>
                </w:r>
                <w:r>
                  <w:rPr>
                    <w:rFonts w:ascii="Bradley Hand ITC" w:hAnsi="Bradley Hand ITC"/>
                    <w:b/>
                    <w:i/>
                    <w:spacing w:val="-1"/>
                    <w:w w:val="94"/>
                    <w:sz w:val="38"/>
                  </w:rPr>
                  <w:t>r</w:t>
                </w:r>
                <w:r>
                  <w:rPr>
                    <w:rFonts w:ascii="Bradley Hand ITC" w:hAnsi="Bradley Hand ITC"/>
                    <w:b/>
                    <w:i/>
                    <w:spacing w:val="2"/>
                    <w:w w:val="94"/>
                    <w:sz w:val="38"/>
                  </w:rPr>
                  <w:t>e</w:t>
                </w:r>
                <w:r>
                  <w:rPr>
                    <w:rFonts w:ascii="Bradley Hand ITC" w:hAnsi="Bradley Hand ITC"/>
                    <w:b/>
                    <w:i/>
                    <w:spacing w:val="-2"/>
                    <w:w w:val="94"/>
                    <w:sz w:val="38"/>
                  </w:rPr>
                  <w:t>n</w:t>
                </w:r>
                <w:r>
                  <w:rPr>
                    <w:rFonts w:ascii="Bradley Hand ITC" w:hAnsi="Bradley Hand ITC"/>
                    <w:b/>
                    <w:i/>
                    <w:spacing w:val="-1"/>
                    <w:w w:val="94"/>
                    <w:sz w:val="38"/>
                  </w:rPr>
                  <w:t>si</w:t>
                </w:r>
                <w:r>
                  <w:rPr>
                    <w:rFonts w:ascii="Bradley Hand ITC" w:hAnsi="Bradley Hand ITC"/>
                    <w:b/>
                    <w:i/>
                    <w:spacing w:val="1"/>
                    <w:w w:val="94"/>
                    <w:sz w:val="38"/>
                  </w:rPr>
                  <w:t>v</w:t>
                </w:r>
                <w:r>
                  <w:rPr>
                    <w:rFonts w:ascii="Bradley Hand ITC" w:hAnsi="Bradley Hand ITC"/>
                    <w:b/>
                    <w:i/>
                    <w:w w:val="94"/>
                    <w:sz w:val="38"/>
                  </w:rPr>
                  <w:t>o “</w:t>
                </w:r>
                <w:r>
                  <w:rPr>
                    <w:rFonts w:ascii="Bradley Hand ITC" w:hAnsi="Bradley Hand ITC"/>
                    <w:b/>
                    <w:i/>
                    <w:smallCaps/>
                    <w:spacing w:val="-1"/>
                    <w:w w:val="87"/>
                    <w:sz w:val="38"/>
                  </w:rPr>
                  <w:t>Sac</w:t>
                </w:r>
                <w:r>
                  <w:rPr>
                    <w:rFonts w:ascii="Bradley Hand ITC" w:hAnsi="Bradley Hand ITC"/>
                    <w:b/>
                    <w:i/>
                    <w:smallCaps/>
                    <w:w w:val="87"/>
                    <w:sz w:val="38"/>
                  </w:rPr>
                  <w:t xml:space="preserve">. </w:t>
                </w:r>
                <w:r>
                  <w:rPr>
                    <w:rFonts w:ascii="Bradley Hand ITC" w:hAnsi="Bradley Hand ITC"/>
                    <w:b/>
                    <w:i/>
                    <w:w w:val="94"/>
                    <w:sz w:val="38"/>
                  </w:rPr>
                  <w:t xml:space="preserve">R. </w:t>
                </w:r>
                <w:r>
                  <w:rPr>
                    <w:rFonts w:ascii="Bradley Hand ITC" w:hAnsi="Bradley Hand ITC"/>
                    <w:b/>
                    <w:i/>
                    <w:smallCaps/>
                    <w:w w:val="82"/>
                    <w:sz w:val="38"/>
                  </w:rPr>
                  <w:t>Calderi</w:t>
                </w:r>
                <w:r>
                  <w:rPr>
                    <w:rFonts w:ascii="Bradley Hand ITC" w:hAnsi="Bradley Hand ITC"/>
                    <w:b/>
                    <w:i/>
                    <w:spacing w:val="-1"/>
                    <w:w w:val="94"/>
                    <w:sz w:val="38"/>
                  </w:rPr>
                  <w:t>si”</w:t>
                </w:r>
              </w:p>
              <w:p w:rsidR="00450BE4" w:rsidRDefault="00450BE4" w:rsidP="00450BE4">
                <w:pPr>
                  <w:spacing w:line="269" w:lineRule="exact"/>
                  <w:ind w:left="20" w:right="74"/>
                  <w:jc w:val="center"/>
                  <w:rPr>
                    <w:rFonts w:ascii="Bradley Hand ITC"/>
                  </w:rPr>
                </w:pPr>
                <w:r>
                  <w:rPr>
                    <w:rFonts w:ascii="Bradley Hand ITC"/>
                    <w:smallCaps/>
                    <w:w w:val="102"/>
                  </w:rPr>
                  <w:t>Via</w:t>
                </w:r>
                <w:r>
                  <w:rPr>
                    <w:rFonts w:ascii="Bradley Hand ITC"/>
                    <w:spacing w:val="-1"/>
                  </w:rPr>
                  <w:t xml:space="preserve"> T</w:t>
                </w:r>
                <w:r>
                  <w:rPr>
                    <w:rFonts w:ascii="Bradley Hand ITC"/>
                  </w:rPr>
                  <w:t>.</w:t>
                </w:r>
                <w:r>
                  <w:rPr>
                    <w:rFonts w:ascii="Bradley Hand ITC"/>
                    <w:spacing w:val="-1"/>
                  </w:rPr>
                  <w:t xml:space="preserve"> T</w:t>
                </w:r>
                <w:r>
                  <w:rPr>
                    <w:rFonts w:ascii="Bradley Hand ITC"/>
                    <w:smallCaps/>
                    <w:w w:val="88"/>
                  </w:rPr>
                  <w:t>a</w:t>
                </w:r>
                <w:r>
                  <w:rPr>
                    <w:rFonts w:ascii="Bradley Hand ITC"/>
                    <w:spacing w:val="-1"/>
                  </w:rPr>
                  <w:t>ss</w:t>
                </w:r>
                <w:r>
                  <w:rPr>
                    <w:rFonts w:ascii="Bradley Hand ITC"/>
                  </w:rPr>
                  <w:t>o 8</w:t>
                </w:r>
                <w:r>
                  <w:rPr>
                    <w:rFonts w:ascii="Bradley Hand ITC"/>
                    <w:spacing w:val="-1"/>
                  </w:rPr>
                  <w:t>1</w:t>
                </w:r>
                <w:r>
                  <w:rPr>
                    <w:rFonts w:ascii="Bradley Hand ITC"/>
                    <w:spacing w:val="-2"/>
                  </w:rPr>
                  <w:t>0</w:t>
                </w:r>
                <w:r>
                  <w:rPr>
                    <w:rFonts w:ascii="Bradley Hand ITC"/>
                  </w:rPr>
                  <w:t xml:space="preserve">30 </w:t>
                </w:r>
                <w:r>
                  <w:rPr>
                    <w:rFonts w:ascii="Bradley Hand ITC"/>
                    <w:smallCaps/>
                    <w:w w:val="85"/>
                  </w:rPr>
                  <w:t xml:space="preserve">Villa </w:t>
                </w:r>
                <w:r>
                  <w:rPr>
                    <w:rFonts w:ascii="Bradley Hand ITC"/>
                    <w:spacing w:val="-4"/>
                  </w:rPr>
                  <w:t>d</w:t>
                </w:r>
                <w:r>
                  <w:rPr>
                    <w:rFonts w:ascii="Bradley Hand ITC"/>
                  </w:rPr>
                  <w:t xml:space="preserve">i </w:t>
                </w:r>
                <w:r>
                  <w:rPr>
                    <w:rFonts w:ascii="Bradley Hand ITC"/>
                    <w:smallCaps/>
                    <w:spacing w:val="-1"/>
                    <w:w w:val="90"/>
                  </w:rPr>
                  <w:t>Brian</w:t>
                </w:r>
                <w:r>
                  <w:rPr>
                    <w:rFonts w:ascii="Bradley Hand ITC"/>
                    <w:smallCaps/>
                    <w:w w:val="90"/>
                  </w:rPr>
                  <w:t>o</w:t>
                </w:r>
                <w:r>
                  <w:rPr>
                    <w:rFonts w:ascii="Bradley Hand ITC"/>
                  </w:rPr>
                  <w:t xml:space="preserve"> (C</w:t>
                </w:r>
                <w:r>
                  <w:rPr>
                    <w:rFonts w:ascii="Bradley Hand ITC"/>
                    <w:spacing w:val="-2"/>
                  </w:rPr>
                  <w:t>E</w:t>
                </w:r>
                <w:r>
                  <w:rPr>
                    <w:rFonts w:ascii="Bradley Hand ITC"/>
                  </w:rPr>
                  <w:t>)</w:t>
                </w:r>
              </w:p>
              <w:p w:rsidR="00450BE4" w:rsidRDefault="00450BE4" w:rsidP="00450BE4">
                <w:pPr>
                  <w:tabs>
                    <w:tab w:val="left" w:pos="3548"/>
                  </w:tabs>
                  <w:spacing w:line="274" w:lineRule="exact"/>
                  <w:ind w:right="2"/>
                  <w:jc w:val="center"/>
                  <w:rPr>
                    <w:rFonts w:ascii="Bradley Hand ITC"/>
                  </w:rPr>
                </w:pPr>
                <w:r>
                  <w:rPr>
                    <w:rFonts w:ascii="Bradley Hand ITC"/>
                  </w:rPr>
                  <w:t>C</w:t>
                </w:r>
                <w:r>
                  <w:rPr>
                    <w:rFonts w:ascii="Bradley Hand ITC"/>
                    <w:spacing w:val="1"/>
                  </w:rPr>
                  <w:t>o</w:t>
                </w:r>
                <w:r>
                  <w:rPr>
                    <w:rFonts w:ascii="Bradley Hand ITC"/>
                    <w:spacing w:val="-1"/>
                  </w:rPr>
                  <w:t>dic</w:t>
                </w:r>
                <w:r>
                  <w:rPr>
                    <w:rFonts w:ascii="Bradley Hand ITC"/>
                  </w:rPr>
                  <w:t>e mec</w:t>
                </w:r>
                <w:r>
                  <w:rPr>
                    <w:rFonts w:ascii="Bradley Hand ITC"/>
                    <w:spacing w:val="-3"/>
                  </w:rPr>
                  <w:t>c</w:t>
                </w:r>
                <w:r>
                  <w:rPr>
                    <w:rFonts w:ascii="Bradley Hand ITC"/>
                    <w:smallCaps/>
                    <w:w w:val="88"/>
                  </w:rPr>
                  <w:t>a</w:t>
                </w:r>
                <w:r>
                  <w:rPr>
                    <w:rFonts w:ascii="Bradley Hand ITC"/>
                    <w:spacing w:val="-1"/>
                  </w:rPr>
                  <w:t>n</w:t>
                </w:r>
                <w:r>
                  <w:rPr>
                    <w:rFonts w:ascii="Bradley Hand ITC"/>
                  </w:rPr>
                  <w:t>o</w:t>
                </w:r>
                <w:r>
                  <w:rPr>
                    <w:rFonts w:ascii="Bradley Hand ITC"/>
                    <w:spacing w:val="-1"/>
                  </w:rPr>
                  <w:t>g</w:t>
                </w:r>
                <w:r>
                  <w:rPr>
                    <w:rFonts w:ascii="Bradley Hand ITC"/>
                    <w:spacing w:val="-2"/>
                  </w:rPr>
                  <w:t>r</w:t>
                </w:r>
                <w:r>
                  <w:rPr>
                    <w:rFonts w:ascii="Bradley Hand ITC"/>
                    <w:smallCaps/>
                    <w:w w:val="88"/>
                  </w:rPr>
                  <w:t>a</w:t>
                </w:r>
                <w:r>
                  <w:rPr>
                    <w:rFonts w:ascii="Bradley Hand ITC"/>
                  </w:rPr>
                  <w:t>f</w:t>
                </w:r>
                <w:r>
                  <w:rPr>
                    <w:rFonts w:ascii="Bradley Hand ITC"/>
                    <w:spacing w:val="-3"/>
                  </w:rPr>
                  <w:t>i</w:t>
                </w:r>
                <w:r>
                  <w:rPr>
                    <w:rFonts w:ascii="Bradley Hand ITC"/>
                    <w:spacing w:val="-1"/>
                  </w:rPr>
                  <w:t>c</w:t>
                </w:r>
                <w:r>
                  <w:rPr>
                    <w:rFonts w:ascii="Bradley Hand ITC"/>
                  </w:rPr>
                  <w:t>o C</w:t>
                </w:r>
                <w:r>
                  <w:rPr>
                    <w:rFonts w:ascii="Bradley Hand ITC"/>
                    <w:spacing w:val="-3"/>
                  </w:rPr>
                  <w:t>E</w:t>
                </w:r>
                <w:r>
                  <w:rPr>
                    <w:rFonts w:ascii="Bradley Hand ITC"/>
                    <w:spacing w:val="-1"/>
                  </w:rPr>
                  <w:t>IC</w:t>
                </w:r>
                <w:r>
                  <w:rPr>
                    <w:rFonts w:ascii="Bradley Hand ITC"/>
                  </w:rPr>
                  <w:t>84</w:t>
                </w:r>
                <w:r>
                  <w:rPr>
                    <w:rFonts w:ascii="Bradley Hand ITC"/>
                    <w:spacing w:val="-1"/>
                  </w:rPr>
                  <w:t>000</w:t>
                </w:r>
                <w:r>
                  <w:rPr>
                    <w:rFonts w:ascii="Bradley Hand ITC"/>
                  </w:rPr>
                  <w:t>D</w:t>
                </w:r>
                <w:r>
                  <w:rPr>
                    <w:rFonts w:ascii="Bradley Hand ITC"/>
                  </w:rPr>
                  <w:tab/>
                  <w:t>C</w:t>
                </w:r>
                <w:r>
                  <w:rPr>
                    <w:rFonts w:ascii="Bradley Hand ITC"/>
                    <w:spacing w:val="1"/>
                  </w:rPr>
                  <w:t>o</w:t>
                </w:r>
                <w:r>
                  <w:rPr>
                    <w:rFonts w:ascii="Bradley Hand ITC"/>
                    <w:spacing w:val="-1"/>
                  </w:rPr>
                  <w:t>dic</w:t>
                </w:r>
                <w:r>
                  <w:rPr>
                    <w:rFonts w:ascii="Bradley Hand ITC"/>
                  </w:rPr>
                  <w:t xml:space="preserve">e </w:t>
                </w:r>
                <w:r>
                  <w:rPr>
                    <w:rFonts w:ascii="Bradley Hand ITC"/>
                    <w:smallCaps/>
                    <w:w w:val="92"/>
                  </w:rPr>
                  <w:t>Fisca</w:t>
                </w:r>
                <w:r>
                  <w:rPr>
                    <w:rFonts w:ascii="Bradley Hand ITC"/>
                    <w:spacing w:val="-1"/>
                  </w:rPr>
                  <w:t>l</w:t>
                </w:r>
                <w:r>
                  <w:rPr>
                    <w:rFonts w:ascii="Bradley Hand ITC"/>
                  </w:rPr>
                  <w:t xml:space="preserve">e </w:t>
                </w:r>
                <w:r>
                  <w:rPr>
                    <w:rFonts w:ascii="Bradley Hand ITC"/>
                    <w:spacing w:val="-1"/>
                  </w:rPr>
                  <w:t>9000</w:t>
                </w:r>
                <w:r>
                  <w:rPr>
                    <w:rFonts w:ascii="Bradley Hand ITC"/>
                  </w:rPr>
                  <w:t>8</w:t>
                </w:r>
                <w:r>
                  <w:rPr>
                    <w:rFonts w:ascii="Bradley Hand ITC"/>
                    <w:spacing w:val="-1"/>
                  </w:rPr>
                  <w:t>9</w:t>
                </w:r>
                <w:r>
                  <w:rPr>
                    <w:rFonts w:ascii="Bradley Hand ITC"/>
                  </w:rPr>
                  <w:t>4</w:t>
                </w:r>
                <w:r>
                  <w:rPr>
                    <w:rFonts w:ascii="Bradley Hand ITC"/>
                    <w:spacing w:val="-1"/>
                  </w:rPr>
                  <w:t>0</w:t>
                </w:r>
                <w:r>
                  <w:rPr>
                    <w:rFonts w:ascii="Bradley Hand ITC"/>
                  </w:rPr>
                  <w:t>612</w:t>
                </w:r>
              </w:p>
              <w:p w:rsidR="00450BE4" w:rsidRDefault="00450BE4" w:rsidP="00450BE4">
                <w:pPr>
                  <w:tabs>
                    <w:tab w:val="left" w:pos="3229"/>
                    <w:tab w:val="left" w:pos="3330"/>
                  </w:tabs>
                  <w:ind w:left="20" w:right="18"/>
                  <w:jc w:val="center"/>
                  <w:rPr>
                    <w:rFonts w:ascii="Bradley Hand ITC"/>
                  </w:rPr>
                </w:pPr>
                <w:r>
                  <w:rPr>
                    <w:rFonts w:ascii="Bradley Hand ITC"/>
                    <w:spacing w:val="-1"/>
                  </w:rPr>
                  <w:t>E-</w:t>
                </w:r>
                <w:r>
                  <w:rPr>
                    <w:rFonts w:ascii="Bradley Hand ITC"/>
                    <w:smallCaps/>
                    <w:w w:val="114"/>
                  </w:rPr>
                  <w:t>mai</w:t>
                </w:r>
                <w:r>
                  <w:rPr>
                    <w:rFonts w:ascii="Bradley Hand ITC"/>
                    <w:spacing w:val="-1"/>
                  </w:rPr>
                  <w:t>l</w:t>
                </w:r>
                <w:r>
                  <w:rPr>
                    <w:rFonts w:ascii="Bradley Hand ITC"/>
                  </w:rPr>
                  <w:t xml:space="preserve">: </w:t>
                </w:r>
                <w:hyperlink r:id="rId3">
                  <w:r>
                    <w:rPr>
                      <w:rFonts w:ascii="Bradley Hand ITC"/>
                      <w:color w:val="0000FF"/>
                      <w:spacing w:val="-1"/>
                      <w:u w:val="single" w:color="0000FF"/>
                    </w:rPr>
                    <w:t>ceic8</w:t>
                  </w:r>
                  <w:r>
                    <w:rPr>
                      <w:rFonts w:ascii="Bradley Hand ITC"/>
                      <w:color w:val="0000FF"/>
                      <w:u w:val="single" w:color="0000FF"/>
                    </w:rPr>
                    <w:t>4</w:t>
                  </w:r>
                  <w:r>
                    <w:rPr>
                      <w:rFonts w:ascii="Bradley Hand ITC"/>
                      <w:color w:val="0000FF"/>
                      <w:spacing w:val="-1"/>
                      <w:u w:val="single" w:color="0000FF"/>
                    </w:rPr>
                    <w:t>000d@istr</w:t>
                  </w:r>
                  <w:r>
                    <w:rPr>
                      <w:rFonts w:ascii="Bradley Hand ITC"/>
                      <w:color w:val="0000FF"/>
                      <w:spacing w:val="-2"/>
                      <w:u w:val="single" w:color="0000FF"/>
                    </w:rPr>
                    <w:t>u</w:t>
                  </w:r>
                  <w:r>
                    <w:rPr>
                      <w:rFonts w:ascii="Bradley Hand ITC"/>
                      <w:color w:val="0000FF"/>
                      <w:spacing w:val="-1"/>
                      <w:u w:val="single" w:color="0000FF"/>
                    </w:rPr>
                    <w:t>zi</w:t>
                  </w:r>
                  <w:r>
                    <w:rPr>
                      <w:rFonts w:ascii="Bradley Hand ITC"/>
                      <w:color w:val="0000FF"/>
                      <w:u w:val="single" w:color="0000FF"/>
                    </w:rPr>
                    <w:t>o</w:t>
                  </w:r>
                  <w:r>
                    <w:rPr>
                      <w:rFonts w:ascii="Bradley Hand ITC"/>
                      <w:color w:val="0000FF"/>
                      <w:spacing w:val="-1"/>
                      <w:u w:val="single" w:color="0000FF"/>
                    </w:rPr>
                    <w:t>n</w:t>
                  </w:r>
                  <w:r>
                    <w:rPr>
                      <w:rFonts w:ascii="Bradley Hand ITC"/>
                      <w:color w:val="0000FF"/>
                      <w:u w:val="single" w:color="0000FF"/>
                    </w:rPr>
                    <w:t>e.it</w:t>
                  </w:r>
                </w:hyperlink>
                <w:r>
                  <w:rPr>
                    <w:rFonts w:ascii="Bradley Hand ITC"/>
                    <w:color w:val="0000FF"/>
                  </w:rPr>
                  <w:tab/>
                </w:r>
                <w:r>
                  <w:rPr>
                    <w:rFonts w:ascii="Bradley Hand ITC"/>
                    <w:color w:val="0000FF"/>
                  </w:rPr>
                  <w:tab/>
                </w:r>
                <w:r>
                  <w:rPr>
                    <w:rFonts w:ascii="Bradley Hand ITC"/>
                    <w:spacing w:val="-1"/>
                  </w:rPr>
                  <w:t>e-</w:t>
                </w:r>
                <w:r>
                  <w:rPr>
                    <w:rFonts w:ascii="Bradley Hand ITC"/>
                    <w:spacing w:val="-2"/>
                  </w:rPr>
                  <w:t>M</w:t>
                </w:r>
                <w:r>
                  <w:rPr>
                    <w:rFonts w:ascii="Bradley Hand ITC"/>
                    <w:smallCaps/>
                    <w:w w:val="88"/>
                  </w:rPr>
                  <w:t>a</w:t>
                </w:r>
                <w:r>
                  <w:rPr>
                    <w:rFonts w:ascii="Bradley Hand ITC"/>
                    <w:spacing w:val="-1"/>
                  </w:rPr>
                  <w:t>i</w:t>
                </w:r>
                <w:r>
                  <w:rPr>
                    <w:rFonts w:ascii="Bradley Hand ITC"/>
                  </w:rPr>
                  <w:t>l</w:t>
                </w:r>
                <w:r>
                  <w:rPr>
                    <w:rFonts w:ascii="Bradley Hand ITC"/>
                    <w:spacing w:val="-1"/>
                  </w:rPr>
                  <w:t xml:space="preserve"> certi</w:t>
                </w:r>
                <w:r>
                  <w:rPr>
                    <w:rFonts w:ascii="Bradley Hand ITC"/>
                    <w:spacing w:val="-2"/>
                  </w:rPr>
                  <w:t>f</w:t>
                </w:r>
                <w:r>
                  <w:rPr>
                    <w:rFonts w:ascii="Bradley Hand ITC"/>
                    <w:smallCaps/>
                    <w:spacing w:val="-1"/>
                    <w:w w:val="96"/>
                  </w:rPr>
                  <w:t>ic</w:t>
                </w:r>
                <w:r>
                  <w:rPr>
                    <w:rFonts w:ascii="Bradley Hand ITC"/>
                    <w:smallCaps/>
                    <w:spacing w:val="1"/>
                    <w:w w:val="96"/>
                  </w:rPr>
                  <w:t>a</w:t>
                </w:r>
                <w:r>
                  <w:rPr>
                    <w:rFonts w:ascii="Bradley Hand ITC"/>
                    <w:spacing w:val="-3"/>
                  </w:rPr>
                  <w:t>t</w:t>
                </w:r>
                <w:r>
                  <w:rPr>
                    <w:rFonts w:ascii="Bradley Hand ITC"/>
                    <w:smallCaps/>
                    <w:w w:val="88"/>
                  </w:rPr>
                  <w:t xml:space="preserve">a  </w:t>
                </w:r>
                <w:hyperlink r:id="rId4" w:history="1">
                  <w:r w:rsidRPr="0036536E">
                    <w:rPr>
                      <w:rStyle w:val="Collegamentoipertestuale"/>
                      <w:rFonts w:ascii="Bradley Hand ITC"/>
                      <w:spacing w:val="-1"/>
                    </w:rPr>
                    <w:t>cei</w:t>
                  </w:r>
                  <w:r w:rsidRPr="0036536E">
                    <w:rPr>
                      <w:rStyle w:val="Collegamentoipertestuale"/>
                      <w:rFonts w:ascii="Bradley Hand ITC"/>
                      <w:spacing w:val="-3"/>
                    </w:rPr>
                    <w:t>c</w:t>
                  </w:r>
                  <w:r w:rsidRPr="0036536E">
                    <w:rPr>
                      <w:rStyle w:val="Collegamentoipertestuale"/>
                      <w:rFonts w:ascii="Bradley Hand ITC"/>
                    </w:rPr>
                    <w:t>84</w:t>
                  </w:r>
                  <w:r w:rsidRPr="0036536E">
                    <w:rPr>
                      <w:rStyle w:val="Collegamentoipertestuale"/>
                      <w:rFonts w:ascii="Bradley Hand ITC"/>
                      <w:spacing w:val="-1"/>
                    </w:rPr>
                    <w:t>000d@p</w:t>
                  </w:r>
                  <w:r w:rsidRPr="0036536E">
                    <w:rPr>
                      <w:rStyle w:val="Collegamentoipertestuale"/>
                      <w:rFonts w:ascii="Bradley Hand ITC"/>
                    </w:rPr>
                    <w:t>ec.istr</w:t>
                  </w:r>
                  <w:r w:rsidRPr="0036536E">
                    <w:rPr>
                      <w:rStyle w:val="Collegamentoipertestuale"/>
                      <w:rFonts w:ascii="Bradley Hand ITC"/>
                      <w:spacing w:val="-2"/>
                    </w:rPr>
                    <w:t>u</w:t>
                  </w:r>
                  <w:r w:rsidRPr="0036536E">
                    <w:rPr>
                      <w:rStyle w:val="Collegamentoipertestuale"/>
                      <w:rFonts w:ascii="Bradley Hand ITC"/>
                      <w:spacing w:val="-1"/>
                    </w:rPr>
                    <w:t>zi</w:t>
                  </w:r>
                  <w:r w:rsidRPr="0036536E">
                    <w:rPr>
                      <w:rStyle w:val="Collegamentoipertestuale"/>
                      <w:rFonts w:ascii="Bradley Hand ITC"/>
                      <w:spacing w:val="-2"/>
                    </w:rPr>
                    <w:t>o</w:t>
                  </w:r>
                  <w:r w:rsidRPr="0036536E">
                    <w:rPr>
                      <w:rStyle w:val="Collegamentoipertestuale"/>
                      <w:rFonts w:ascii="Bradley Hand ITC"/>
                      <w:spacing w:val="-1"/>
                    </w:rPr>
                    <w:t>n</w:t>
                  </w:r>
                  <w:r w:rsidRPr="0036536E">
                    <w:rPr>
                      <w:rStyle w:val="Collegamentoipertestuale"/>
                      <w:rFonts w:ascii="Bradley Hand ITC"/>
                    </w:rPr>
                    <w:t>e.it</w:t>
                  </w:r>
                </w:hyperlink>
                <w:r>
                  <w:t xml:space="preserve"> </w:t>
                </w:r>
                <w:r>
                  <w:rPr>
                    <w:rFonts w:ascii="Bradley Hand ITC"/>
                    <w:spacing w:val="-1"/>
                  </w:rPr>
                  <w:t>sit</w:t>
                </w:r>
                <w:r>
                  <w:rPr>
                    <w:rFonts w:ascii="Bradley Hand ITC"/>
                  </w:rPr>
                  <w:t xml:space="preserve">o </w:t>
                </w:r>
                <w:r>
                  <w:rPr>
                    <w:rFonts w:ascii="Bradley Hand ITC"/>
                    <w:spacing w:val="-1"/>
                  </w:rPr>
                  <w:t>w</w:t>
                </w:r>
                <w:r>
                  <w:rPr>
                    <w:rFonts w:ascii="Bradley Hand ITC"/>
                  </w:rPr>
                  <w:t xml:space="preserve">eb: </w:t>
                </w:r>
                <w:hyperlink r:id="rId5" w:history="1">
                  <w:r w:rsidRPr="00F3627C">
                    <w:rPr>
                      <w:rStyle w:val="Collegamentoipertestuale"/>
                      <w:rFonts w:ascii="Bradley Hand ITC"/>
                      <w:spacing w:val="-1"/>
                      <w:u w:color="0000FF"/>
                    </w:rPr>
                    <w:t>www</w:t>
                  </w:r>
                  <w:r w:rsidRPr="00F3627C">
                    <w:rPr>
                      <w:rStyle w:val="Collegamentoipertestuale"/>
                      <w:rFonts w:ascii="Bradley Hand ITC"/>
                      <w:u w:color="0000FF"/>
                    </w:rPr>
                    <w:t>.ic</w:t>
                  </w:r>
                  <w:r w:rsidRPr="00F3627C">
                    <w:rPr>
                      <w:rStyle w:val="Collegamentoipertestuale"/>
                      <w:rFonts w:ascii="Bradley Hand ITC"/>
                      <w:spacing w:val="-2"/>
                      <w:u w:color="0000FF"/>
                    </w:rPr>
                    <w:t>c</w:t>
                  </w:r>
                  <w:r w:rsidRPr="00F3627C">
                    <w:rPr>
                      <w:rStyle w:val="Collegamentoipertestuale"/>
                      <w:rFonts w:ascii="Bradley Hand ITC"/>
                      <w:smallCaps/>
                      <w:w w:val="88"/>
                      <w:u w:color="0000FF"/>
                    </w:rPr>
                    <w:t>a</w:t>
                  </w:r>
                  <w:r w:rsidRPr="00F3627C">
                    <w:rPr>
                      <w:rStyle w:val="Collegamentoipertestuale"/>
                      <w:rFonts w:ascii="Bradley Hand ITC"/>
                      <w:spacing w:val="-1"/>
                      <w:u w:color="0000FF"/>
                    </w:rPr>
                    <w:t>ld</w:t>
                  </w:r>
                  <w:r w:rsidRPr="00F3627C">
                    <w:rPr>
                      <w:rStyle w:val="Collegamentoipertestuale"/>
                      <w:rFonts w:ascii="Bradley Hand ITC"/>
                      <w:u w:color="0000FF"/>
                    </w:rPr>
                    <w:t>e</w:t>
                  </w:r>
                  <w:r w:rsidRPr="00F3627C">
                    <w:rPr>
                      <w:rStyle w:val="Collegamentoipertestuale"/>
                      <w:rFonts w:ascii="Bradley Hand ITC"/>
                      <w:spacing w:val="-1"/>
                      <w:u w:color="0000FF"/>
                    </w:rPr>
                    <w:t>risi.</w:t>
                  </w:r>
                  <w:r w:rsidRPr="00F3627C">
                    <w:rPr>
                      <w:rStyle w:val="Collegamentoipertestuale"/>
                      <w:rFonts w:ascii="Bradley Hand ITC"/>
                      <w:spacing w:val="-3"/>
                      <w:u w:color="0000FF"/>
                    </w:rPr>
                    <w:t>edu</w:t>
                  </w:r>
                  <w:r w:rsidRPr="00F3627C">
                    <w:rPr>
                      <w:rStyle w:val="Collegamentoipertestuale"/>
                      <w:rFonts w:ascii="Bradley Hand ITC"/>
                      <w:u w:color="0000FF"/>
                    </w:rPr>
                    <w:t>.it</w:t>
                  </w:r>
                </w:hyperlink>
                <w:r>
                  <w:rPr>
                    <w:rFonts w:ascii="Bradley Hand ITC"/>
                    <w:color w:val="0000FF"/>
                    <w:u w:val="single" w:color="0000FF"/>
                  </w:rPr>
                  <w:t xml:space="preserve"> </w:t>
                </w:r>
                <w:r>
                  <w:rPr>
                    <w:rFonts w:ascii="Bradley Hand ITC"/>
                    <w:color w:val="0000FF"/>
                    <w:spacing w:val="-1"/>
                    <w:u w:val="single" w:color="0000FF"/>
                  </w:rPr>
                  <w:t>c</w:t>
                </w:r>
                <w:r>
                  <w:rPr>
                    <w:rFonts w:ascii="Bradley Hand ITC"/>
                    <w:color w:val="0000FF"/>
                    <w:spacing w:val="1"/>
                    <w:u w:val="single" w:color="0000FF"/>
                  </w:rPr>
                  <w:t>o</w:t>
                </w:r>
                <w:r>
                  <w:rPr>
                    <w:rFonts w:ascii="Bradley Hand ITC"/>
                    <w:color w:val="0000FF"/>
                    <w:spacing w:val="-1"/>
                    <w:u w:val="single" w:color="0000FF"/>
                  </w:rPr>
                  <w:t>dic</w:t>
                </w:r>
                <w:r>
                  <w:rPr>
                    <w:rFonts w:ascii="Bradley Hand ITC"/>
                    <w:color w:val="0000FF"/>
                    <w:u w:val="single" w:color="0000FF"/>
                  </w:rPr>
                  <w:t xml:space="preserve">e </w:t>
                </w:r>
                <w:r>
                  <w:rPr>
                    <w:rFonts w:ascii="Bradley Hand ITC"/>
                    <w:color w:val="0000FF"/>
                    <w:spacing w:val="-2"/>
                    <w:u w:val="single" w:color="0000FF"/>
                  </w:rPr>
                  <w:t>u</w:t>
                </w:r>
                <w:r>
                  <w:rPr>
                    <w:rFonts w:ascii="Bradley Hand ITC"/>
                    <w:color w:val="0000FF"/>
                    <w:u w:val="single" w:color="0000FF"/>
                  </w:rPr>
                  <w:t>f</w:t>
                </w:r>
                <w:r>
                  <w:rPr>
                    <w:rFonts w:ascii="Bradley Hand ITC"/>
                    <w:color w:val="0000FF"/>
                    <w:spacing w:val="-2"/>
                    <w:u w:val="single" w:color="0000FF"/>
                  </w:rPr>
                  <w:t>f</w:t>
                </w:r>
                <w:r>
                  <w:rPr>
                    <w:rFonts w:ascii="Bradley Hand ITC"/>
                    <w:color w:val="0000FF"/>
                    <w:spacing w:val="-1"/>
                    <w:u w:val="single" w:color="0000FF"/>
                  </w:rPr>
                  <w:t>ici</w:t>
                </w:r>
                <w:r>
                  <w:rPr>
                    <w:rFonts w:ascii="Bradley Hand ITC"/>
                    <w:color w:val="0000FF"/>
                    <w:u w:val="single" w:color="0000FF"/>
                  </w:rPr>
                  <w:t>o: UFZQ</w:t>
                </w:r>
                <w:r>
                  <w:rPr>
                    <w:rFonts w:ascii="Bradley Hand ITC"/>
                    <w:color w:val="0000FF"/>
                    <w:spacing w:val="1"/>
                    <w:u w:val="single" w:color="0000FF"/>
                  </w:rPr>
                  <w:t>U</w:t>
                </w:r>
                <w:r>
                  <w:rPr>
                    <w:rFonts w:ascii="Bradley Hand ITC"/>
                    <w:color w:val="0000FF"/>
                    <w:u w:val="single" w:color="0000FF"/>
                  </w:rPr>
                  <w:t xml:space="preserve">I  </w:t>
                </w:r>
                <w:r>
                  <w:rPr>
                    <w:rFonts w:ascii="Bradley Hand ITC"/>
                    <w:spacing w:val="-1"/>
                  </w:rPr>
                  <w:t>te</w:t>
                </w:r>
                <w:r>
                  <w:rPr>
                    <w:rFonts w:ascii="Bradley Hand ITC"/>
                  </w:rPr>
                  <w:t xml:space="preserve">l </w:t>
                </w:r>
                <w:r>
                  <w:rPr>
                    <w:rFonts w:ascii="Bradley Hand ITC"/>
                    <w:spacing w:val="-4"/>
                  </w:rPr>
                  <w:t>0</w:t>
                </w:r>
                <w:r>
                  <w:rPr>
                    <w:rFonts w:ascii="Bradley Hand ITC"/>
                  </w:rPr>
                  <w:t>8119911330</w:t>
                </w:r>
              </w:p>
            </w:txbxContent>
          </v:textbox>
          <w10:wrap anchorx="page" anchory="page"/>
        </v:shape>
      </w:pict>
    </w:r>
  </w:p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1A4995"/>
    <w:rsid w:val="00004EB9"/>
    <w:rsid w:val="0000622F"/>
    <w:rsid w:val="0002235D"/>
    <w:rsid w:val="00032B29"/>
    <w:rsid w:val="00034F56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27C0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1171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0BE4"/>
    <w:rsid w:val="004527A1"/>
    <w:rsid w:val="0045572E"/>
    <w:rsid w:val="00456387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0261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85513"/>
    <w:rsid w:val="0099486B"/>
    <w:rsid w:val="009A2DDF"/>
    <w:rsid w:val="009B2943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26C0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6AA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6CD"/>
    <w:rsid w:val="00B51DAF"/>
    <w:rsid w:val="00B61957"/>
    <w:rsid w:val="00B61F78"/>
    <w:rsid w:val="00B733D5"/>
    <w:rsid w:val="00B73C5C"/>
    <w:rsid w:val="00B81F53"/>
    <w:rsid w:val="00B91FA1"/>
    <w:rsid w:val="00B95346"/>
    <w:rsid w:val="00BA3B4C"/>
    <w:rsid w:val="00BB0FCB"/>
    <w:rsid w:val="00BB2913"/>
    <w:rsid w:val="00BB39E5"/>
    <w:rsid w:val="00BB4129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66CFF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2D1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1C8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C34B1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uiPriority w:val="99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teresa.grimaldi</cp:lastModifiedBy>
  <cp:revision>2</cp:revision>
  <cp:lastPrinted>2016-07-15T08:29:00Z</cp:lastPrinted>
  <dcterms:created xsi:type="dcterms:W3CDTF">2024-05-16T13:28:00Z</dcterms:created>
  <dcterms:modified xsi:type="dcterms:W3CDTF">2024-05-16T13:28:00Z</dcterms:modified>
</cp:coreProperties>
</file>