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 xml:space="preserve">IN </w:t>
      </w:r>
      <w:r w:rsidR="002B74BD">
        <w:rPr>
          <w:rFonts w:ascii="Calibri" w:hAnsi="Calibri"/>
          <w:bCs/>
          <w:sz w:val="36"/>
          <w:szCs w:val="36"/>
        </w:rPr>
        <w:t>MERITO AL TITOLARE EFFETTIVO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Pr="00F0194F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9E745A" w:rsidRPr="006E24EC" w:rsidRDefault="009E745A" w:rsidP="009E745A">
      <w:pPr>
        <w:rPr>
          <w:rStyle w:val="Enfasicorsivo"/>
          <w:rFonts w:cstheme="minorHAnsi"/>
          <w:bCs/>
          <w:sz w:val="28"/>
          <w:szCs w:val="28"/>
        </w:rPr>
      </w:pPr>
      <w:r w:rsidRPr="006E24EC">
        <w:rPr>
          <w:rStyle w:val="Enfasicorsivo"/>
          <w:rFonts w:cstheme="minorHAnsi"/>
          <w:bCs/>
          <w:sz w:val="28"/>
          <w:szCs w:val="28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:rsidR="002B74BD" w:rsidRDefault="002B74BD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Pr="00F0194F" w:rsidRDefault="00F0194F" w:rsidP="002B74BD">
      <w:pPr>
        <w:jc w:val="center"/>
        <w:rPr>
          <w:rStyle w:val="Enfasicorsivo"/>
          <w:rFonts w:cstheme="minorHAnsi"/>
          <w:bCs/>
          <w:sz w:val="24"/>
          <w:szCs w:val="24"/>
        </w:rPr>
      </w:pPr>
      <w:r w:rsidRPr="00F0194F">
        <w:rPr>
          <w:rStyle w:val="Enfasicorsivo"/>
          <w:rFonts w:cstheme="minorHAnsi"/>
          <w:bCs/>
          <w:sz w:val="24"/>
          <w:szCs w:val="24"/>
        </w:rPr>
        <w:t xml:space="preserve">DICHIARA/COMUNICA AI SENSI DEL DL </w:t>
      </w:r>
      <w:r w:rsidRPr="00F0194F">
        <w:rPr>
          <w:w w:val="105"/>
          <w:sz w:val="24"/>
          <w:szCs w:val="24"/>
        </w:rPr>
        <w:t>21 NOVEMBRE 2007, N. 231 DI ATTUAZIONE DELLA DIRETTIVA 2005/60/CE</w:t>
      </w:r>
    </w:p>
    <w:p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</w:p>
    <w:p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 xml:space="preserve">Che il titolare effettivo è il sig.: _______________________________ </w:t>
      </w:r>
    </w:p>
    <w:p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>nato a__________________ Il ____________ C.F.: __________________________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percentuale di proprietà è del ____%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inizio della titolarità è: _________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P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fine della attuale titolarità è prevista per il _________</w:t>
      </w:r>
    </w:p>
    <w:p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:rsidR="004A35EB" w:rsidRPr="004A35EB" w:rsidRDefault="004A35EB" w:rsidP="004A35EB">
      <w:pPr>
        <w:rPr>
          <w:rStyle w:val="Enfasicorsivo"/>
          <w:rFonts w:cstheme="minorHAnsi"/>
          <w:b/>
          <w:sz w:val="24"/>
          <w:szCs w:val="24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4A35EB">
        <w:rPr>
          <w:rStyle w:val="Enfasicorsivo"/>
          <w:rFonts w:cstheme="minorHAnsi"/>
          <w:b/>
          <w:sz w:val="24"/>
          <w:szCs w:val="24"/>
        </w:rPr>
        <w:t>Il Dichiarante</w:t>
      </w:r>
    </w:p>
    <w:p w:rsidR="004A35EB" w:rsidRPr="009E745A" w:rsidRDefault="004A35EB" w:rsidP="004A35EB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:rsidR="006E24EC" w:rsidRDefault="006E24EC" w:rsidP="004A35EB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</w:p>
    <w:p w:rsidR="004A35EB" w:rsidRPr="00A158B2" w:rsidRDefault="004A35EB" w:rsidP="004A35EB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:rsidR="004A35EB" w:rsidRPr="002B74BD" w:rsidRDefault="004A35EB" w:rsidP="002B74BD">
      <w:pPr>
        <w:rPr>
          <w:rStyle w:val="Enfasicorsivo"/>
          <w:rFonts w:cstheme="minorHAnsi"/>
          <w:bCs/>
          <w:sz w:val="32"/>
          <w:szCs w:val="32"/>
        </w:rPr>
      </w:pPr>
    </w:p>
    <w:sectPr w:rsidR="004A35EB" w:rsidRPr="002B74BD" w:rsidSect="00EE6526">
      <w:headerReference w:type="default" r:id="rId7"/>
      <w:footerReference w:type="default" r:id="rId8"/>
      <w:footnotePr>
        <w:numRestart w:val="eachSect"/>
      </w:footnotePr>
      <w:pgSz w:w="11906" w:h="16838"/>
      <w:pgMar w:top="4509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E25" w:rsidRDefault="00EF2E25">
      <w:r>
        <w:separator/>
      </w:r>
    </w:p>
  </w:endnote>
  <w:endnote w:type="continuationSeparator" w:id="1">
    <w:p w:rsidR="00EF2E25" w:rsidRDefault="00EF2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EC4C5F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1246D2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E25" w:rsidRDefault="00EF2E25">
      <w:r>
        <w:separator/>
      </w:r>
    </w:p>
  </w:footnote>
  <w:footnote w:type="continuationSeparator" w:id="1">
    <w:p w:rsidR="00EF2E25" w:rsidRDefault="00EF2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26" w:rsidRDefault="00EE6526" w:rsidP="00EE6526">
    <w:pPr>
      <w:pStyle w:val="Corpodeltesto"/>
      <w:spacing w:line="14" w:lineRule="auto"/>
      <w:ind w:left="284"/>
      <w:jc w:val="center"/>
      <w:rPr>
        <w:sz w:val="20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6734175" cy="1076960"/>
          <wp:effectExtent l="0" t="0" r="0" b="0"/>
          <wp:wrapTopAndBottom/>
          <wp:docPr id="17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536575</wp:posOffset>
          </wp:positionH>
          <wp:positionV relativeFrom="page">
            <wp:posOffset>1667255</wp:posOffset>
          </wp:positionV>
          <wp:extent cx="1068990" cy="901319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8990" cy="90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4C5F" w:rsidRPr="00EC4C5F"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6" type="#_x0000_t202" style="position:absolute;left:0;text-align:left;margin-left:139.3pt;margin-top:129.45pt;width:382.1pt;height:80.1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" filled="f" stroked="f">
          <v:textbox inset="0,0,0,0">
            <w:txbxContent>
              <w:p w:rsidR="00EE6526" w:rsidRDefault="00EE6526" w:rsidP="00EE6526">
                <w:pPr>
                  <w:spacing w:before="19" w:line="469" w:lineRule="exact"/>
                  <w:ind w:left="20" w:right="2"/>
                  <w:jc w:val="center"/>
                  <w:rPr>
                    <w:rFonts w:ascii="Bradley Hand ITC" w:hAnsi="Bradley Hand ITC"/>
                    <w:b/>
                    <w:i/>
                    <w:sz w:val="38"/>
                  </w:rPr>
                </w:pPr>
                <w:r>
                  <w:rPr>
                    <w:rFonts w:ascii="Bradley Hand ITC" w:hAnsi="Bradley Hand ITC"/>
                    <w:b/>
                    <w:i/>
                    <w:spacing w:val="1"/>
                    <w:w w:val="94"/>
                    <w:sz w:val="38"/>
                  </w:rPr>
                  <w:t>I</w:t>
                </w:r>
                <w:r>
                  <w:rPr>
                    <w:rFonts w:ascii="Bradley Hand ITC" w:hAnsi="Bradley Hand ITC"/>
                    <w:b/>
                    <w:i/>
                    <w:spacing w:val="-1"/>
                    <w:w w:val="94"/>
                    <w:sz w:val="38"/>
                  </w:rPr>
                  <w:t>STIT</w:t>
                </w:r>
                <w:r>
                  <w:rPr>
                    <w:rFonts w:ascii="Bradley Hand ITC" w:hAnsi="Bradley Hand ITC"/>
                    <w:b/>
                    <w:i/>
                    <w:w w:val="94"/>
                    <w:sz w:val="38"/>
                  </w:rPr>
                  <w:t>UTO C</w:t>
                </w:r>
                <w:r>
                  <w:rPr>
                    <w:rFonts w:ascii="Bradley Hand ITC" w:hAnsi="Bradley Hand ITC"/>
                    <w:b/>
                    <w:i/>
                    <w:spacing w:val="-2"/>
                    <w:w w:val="94"/>
                    <w:sz w:val="38"/>
                  </w:rPr>
                  <w:t>o</w:t>
                </w:r>
                <w:r>
                  <w:rPr>
                    <w:rFonts w:ascii="Bradley Hand ITC" w:hAnsi="Bradley Hand ITC"/>
                    <w:b/>
                    <w:i/>
                    <w:w w:val="94"/>
                    <w:sz w:val="38"/>
                  </w:rPr>
                  <w:t>m</w:t>
                </w:r>
                <w:r>
                  <w:rPr>
                    <w:rFonts w:ascii="Bradley Hand ITC" w:hAnsi="Bradley Hand ITC"/>
                    <w:b/>
                    <w:i/>
                    <w:spacing w:val="-2"/>
                    <w:w w:val="94"/>
                    <w:sz w:val="38"/>
                  </w:rPr>
                  <w:t>p</w:t>
                </w:r>
                <w:r>
                  <w:rPr>
                    <w:rFonts w:ascii="Bradley Hand ITC" w:hAnsi="Bradley Hand ITC"/>
                    <w:b/>
                    <w:i/>
                    <w:spacing w:val="-1"/>
                    <w:w w:val="94"/>
                    <w:sz w:val="38"/>
                  </w:rPr>
                  <w:t>r</w:t>
                </w:r>
                <w:r>
                  <w:rPr>
                    <w:rFonts w:ascii="Bradley Hand ITC" w:hAnsi="Bradley Hand ITC"/>
                    <w:b/>
                    <w:i/>
                    <w:spacing w:val="2"/>
                    <w:w w:val="94"/>
                    <w:sz w:val="38"/>
                  </w:rPr>
                  <w:t>e</w:t>
                </w:r>
                <w:r>
                  <w:rPr>
                    <w:rFonts w:ascii="Bradley Hand ITC" w:hAnsi="Bradley Hand ITC"/>
                    <w:b/>
                    <w:i/>
                    <w:spacing w:val="-2"/>
                    <w:w w:val="94"/>
                    <w:sz w:val="38"/>
                  </w:rPr>
                  <w:t>n</w:t>
                </w:r>
                <w:r>
                  <w:rPr>
                    <w:rFonts w:ascii="Bradley Hand ITC" w:hAnsi="Bradley Hand ITC"/>
                    <w:b/>
                    <w:i/>
                    <w:spacing w:val="-1"/>
                    <w:w w:val="94"/>
                    <w:sz w:val="38"/>
                  </w:rPr>
                  <w:t>si</w:t>
                </w:r>
                <w:r>
                  <w:rPr>
                    <w:rFonts w:ascii="Bradley Hand ITC" w:hAnsi="Bradley Hand ITC"/>
                    <w:b/>
                    <w:i/>
                    <w:spacing w:val="1"/>
                    <w:w w:val="94"/>
                    <w:sz w:val="38"/>
                  </w:rPr>
                  <w:t>v</w:t>
                </w:r>
                <w:r>
                  <w:rPr>
                    <w:rFonts w:ascii="Bradley Hand ITC" w:hAnsi="Bradley Hand ITC"/>
                    <w:b/>
                    <w:i/>
                    <w:w w:val="94"/>
                    <w:sz w:val="38"/>
                  </w:rPr>
                  <w:t>o “</w:t>
                </w:r>
                <w:r>
                  <w:rPr>
                    <w:rFonts w:ascii="Bradley Hand ITC" w:hAnsi="Bradley Hand ITC"/>
                    <w:b/>
                    <w:i/>
                    <w:smallCaps/>
                    <w:spacing w:val="-1"/>
                    <w:w w:val="87"/>
                    <w:sz w:val="38"/>
                  </w:rPr>
                  <w:t>Sac</w:t>
                </w:r>
                <w:r>
                  <w:rPr>
                    <w:rFonts w:ascii="Bradley Hand ITC" w:hAnsi="Bradley Hand ITC"/>
                    <w:b/>
                    <w:i/>
                    <w:smallCaps/>
                    <w:w w:val="87"/>
                    <w:sz w:val="38"/>
                  </w:rPr>
                  <w:t xml:space="preserve">. </w:t>
                </w:r>
                <w:r>
                  <w:rPr>
                    <w:rFonts w:ascii="Bradley Hand ITC" w:hAnsi="Bradley Hand ITC"/>
                    <w:b/>
                    <w:i/>
                    <w:w w:val="94"/>
                    <w:sz w:val="38"/>
                  </w:rPr>
                  <w:t xml:space="preserve">R. </w:t>
                </w:r>
                <w:r>
                  <w:rPr>
                    <w:rFonts w:ascii="Bradley Hand ITC" w:hAnsi="Bradley Hand ITC"/>
                    <w:b/>
                    <w:i/>
                    <w:smallCaps/>
                    <w:w w:val="82"/>
                    <w:sz w:val="38"/>
                  </w:rPr>
                  <w:t>Calderi</w:t>
                </w:r>
                <w:r>
                  <w:rPr>
                    <w:rFonts w:ascii="Bradley Hand ITC" w:hAnsi="Bradley Hand ITC"/>
                    <w:b/>
                    <w:i/>
                    <w:spacing w:val="-1"/>
                    <w:w w:val="94"/>
                    <w:sz w:val="38"/>
                  </w:rPr>
                  <w:t>si”</w:t>
                </w:r>
              </w:p>
              <w:p w:rsidR="00EE6526" w:rsidRDefault="00EE6526" w:rsidP="00EE6526">
                <w:pPr>
                  <w:spacing w:line="269" w:lineRule="exact"/>
                  <w:ind w:left="20" w:right="74"/>
                  <w:jc w:val="center"/>
                  <w:rPr>
                    <w:rFonts w:ascii="Bradley Hand ITC"/>
                  </w:rPr>
                </w:pPr>
                <w:r>
                  <w:rPr>
                    <w:rFonts w:ascii="Bradley Hand ITC"/>
                    <w:smallCaps/>
                    <w:w w:val="102"/>
                  </w:rPr>
                  <w:t>Via</w:t>
                </w:r>
                <w:r>
                  <w:rPr>
                    <w:rFonts w:ascii="Bradley Hand ITC"/>
                    <w:spacing w:val="-1"/>
                  </w:rPr>
                  <w:t xml:space="preserve"> T</w:t>
                </w:r>
                <w:r>
                  <w:rPr>
                    <w:rFonts w:ascii="Bradley Hand ITC"/>
                  </w:rPr>
                  <w:t>.</w:t>
                </w:r>
                <w:r>
                  <w:rPr>
                    <w:rFonts w:ascii="Bradley Hand ITC"/>
                    <w:spacing w:val="-1"/>
                  </w:rPr>
                  <w:t xml:space="preserve"> T</w:t>
                </w:r>
                <w:r>
                  <w:rPr>
                    <w:rFonts w:ascii="Bradley Hand ITC"/>
                    <w:smallCaps/>
                    <w:w w:val="88"/>
                  </w:rPr>
                  <w:t>a</w:t>
                </w:r>
                <w:r>
                  <w:rPr>
                    <w:rFonts w:ascii="Bradley Hand ITC"/>
                    <w:spacing w:val="-1"/>
                  </w:rPr>
                  <w:t>ss</w:t>
                </w:r>
                <w:r>
                  <w:rPr>
                    <w:rFonts w:ascii="Bradley Hand ITC"/>
                  </w:rPr>
                  <w:t>o 8</w:t>
                </w:r>
                <w:r>
                  <w:rPr>
                    <w:rFonts w:ascii="Bradley Hand ITC"/>
                    <w:spacing w:val="-1"/>
                  </w:rPr>
                  <w:t>1</w:t>
                </w:r>
                <w:r>
                  <w:rPr>
                    <w:rFonts w:ascii="Bradley Hand ITC"/>
                    <w:spacing w:val="-2"/>
                  </w:rPr>
                  <w:t>0</w:t>
                </w:r>
                <w:r>
                  <w:rPr>
                    <w:rFonts w:ascii="Bradley Hand ITC"/>
                  </w:rPr>
                  <w:t xml:space="preserve">30 </w:t>
                </w:r>
                <w:r>
                  <w:rPr>
                    <w:rFonts w:ascii="Bradley Hand ITC"/>
                    <w:smallCaps/>
                    <w:w w:val="85"/>
                  </w:rPr>
                  <w:t xml:space="preserve">Villa </w:t>
                </w:r>
                <w:r>
                  <w:rPr>
                    <w:rFonts w:ascii="Bradley Hand ITC"/>
                    <w:spacing w:val="-4"/>
                  </w:rPr>
                  <w:t>d</w:t>
                </w:r>
                <w:r>
                  <w:rPr>
                    <w:rFonts w:ascii="Bradley Hand ITC"/>
                  </w:rPr>
                  <w:t xml:space="preserve">i </w:t>
                </w:r>
                <w:r>
                  <w:rPr>
                    <w:rFonts w:ascii="Bradley Hand ITC"/>
                    <w:smallCaps/>
                    <w:spacing w:val="-1"/>
                    <w:w w:val="90"/>
                  </w:rPr>
                  <w:t>Brian</w:t>
                </w:r>
                <w:r>
                  <w:rPr>
                    <w:rFonts w:ascii="Bradley Hand ITC"/>
                    <w:smallCaps/>
                    <w:w w:val="90"/>
                  </w:rPr>
                  <w:t>o</w:t>
                </w:r>
                <w:r>
                  <w:rPr>
                    <w:rFonts w:ascii="Bradley Hand ITC"/>
                  </w:rPr>
                  <w:t xml:space="preserve"> (C</w:t>
                </w:r>
                <w:r>
                  <w:rPr>
                    <w:rFonts w:ascii="Bradley Hand ITC"/>
                    <w:spacing w:val="-2"/>
                  </w:rPr>
                  <w:t>E</w:t>
                </w:r>
                <w:r>
                  <w:rPr>
                    <w:rFonts w:ascii="Bradley Hand ITC"/>
                  </w:rPr>
                  <w:t>)</w:t>
                </w:r>
              </w:p>
              <w:p w:rsidR="00EE6526" w:rsidRDefault="00EE6526" w:rsidP="00EE6526">
                <w:pPr>
                  <w:tabs>
                    <w:tab w:val="left" w:pos="3548"/>
                  </w:tabs>
                  <w:spacing w:line="274" w:lineRule="exact"/>
                  <w:ind w:right="2"/>
                  <w:jc w:val="center"/>
                  <w:rPr>
                    <w:rFonts w:ascii="Bradley Hand ITC"/>
                  </w:rPr>
                </w:pPr>
                <w:r>
                  <w:rPr>
                    <w:rFonts w:ascii="Bradley Hand ITC"/>
                  </w:rPr>
                  <w:t>C</w:t>
                </w:r>
                <w:r>
                  <w:rPr>
                    <w:rFonts w:ascii="Bradley Hand ITC"/>
                    <w:spacing w:val="1"/>
                  </w:rPr>
                  <w:t>o</w:t>
                </w:r>
                <w:r>
                  <w:rPr>
                    <w:rFonts w:ascii="Bradley Hand ITC"/>
                    <w:spacing w:val="-1"/>
                  </w:rPr>
                  <w:t>dic</w:t>
                </w:r>
                <w:r>
                  <w:rPr>
                    <w:rFonts w:ascii="Bradley Hand ITC"/>
                  </w:rPr>
                  <w:t>e mec</w:t>
                </w:r>
                <w:r>
                  <w:rPr>
                    <w:rFonts w:ascii="Bradley Hand ITC"/>
                    <w:spacing w:val="-3"/>
                  </w:rPr>
                  <w:t>c</w:t>
                </w:r>
                <w:r>
                  <w:rPr>
                    <w:rFonts w:ascii="Bradley Hand ITC"/>
                    <w:smallCaps/>
                    <w:w w:val="88"/>
                  </w:rPr>
                  <w:t>a</w:t>
                </w:r>
                <w:r>
                  <w:rPr>
                    <w:rFonts w:ascii="Bradley Hand ITC"/>
                    <w:spacing w:val="-1"/>
                  </w:rPr>
                  <w:t>n</w:t>
                </w:r>
                <w:r>
                  <w:rPr>
                    <w:rFonts w:ascii="Bradley Hand ITC"/>
                  </w:rPr>
                  <w:t>o</w:t>
                </w:r>
                <w:r>
                  <w:rPr>
                    <w:rFonts w:ascii="Bradley Hand ITC"/>
                    <w:spacing w:val="-1"/>
                  </w:rPr>
                  <w:t>g</w:t>
                </w:r>
                <w:r>
                  <w:rPr>
                    <w:rFonts w:ascii="Bradley Hand ITC"/>
                    <w:spacing w:val="-2"/>
                  </w:rPr>
                  <w:t>r</w:t>
                </w:r>
                <w:r>
                  <w:rPr>
                    <w:rFonts w:ascii="Bradley Hand ITC"/>
                    <w:smallCaps/>
                    <w:w w:val="88"/>
                  </w:rPr>
                  <w:t>a</w:t>
                </w:r>
                <w:r>
                  <w:rPr>
                    <w:rFonts w:ascii="Bradley Hand ITC"/>
                  </w:rPr>
                  <w:t>f</w:t>
                </w:r>
                <w:r>
                  <w:rPr>
                    <w:rFonts w:ascii="Bradley Hand ITC"/>
                    <w:spacing w:val="-3"/>
                  </w:rPr>
                  <w:t>i</w:t>
                </w:r>
                <w:r>
                  <w:rPr>
                    <w:rFonts w:ascii="Bradley Hand ITC"/>
                    <w:spacing w:val="-1"/>
                  </w:rPr>
                  <w:t>c</w:t>
                </w:r>
                <w:r>
                  <w:rPr>
                    <w:rFonts w:ascii="Bradley Hand ITC"/>
                  </w:rPr>
                  <w:t>o C</w:t>
                </w:r>
                <w:r>
                  <w:rPr>
                    <w:rFonts w:ascii="Bradley Hand ITC"/>
                    <w:spacing w:val="-3"/>
                  </w:rPr>
                  <w:t>E</w:t>
                </w:r>
                <w:r>
                  <w:rPr>
                    <w:rFonts w:ascii="Bradley Hand ITC"/>
                    <w:spacing w:val="-1"/>
                  </w:rPr>
                  <w:t>IC</w:t>
                </w:r>
                <w:r>
                  <w:rPr>
                    <w:rFonts w:ascii="Bradley Hand ITC"/>
                  </w:rPr>
                  <w:t>84</w:t>
                </w:r>
                <w:r>
                  <w:rPr>
                    <w:rFonts w:ascii="Bradley Hand ITC"/>
                    <w:spacing w:val="-1"/>
                  </w:rPr>
                  <w:t>000</w:t>
                </w:r>
                <w:r>
                  <w:rPr>
                    <w:rFonts w:ascii="Bradley Hand ITC"/>
                  </w:rPr>
                  <w:t>D</w:t>
                </w:r>
                <w:r>
                  <w:rPr>
                    <w:rFonts w:ascii="Bradley Hand ITC"/>
                  </w:rPr>
                  <w:tab/>
                  <w:t>C</w:t>
                </w:r>
                <w:r>
                  <w:rPr>
                    <w:rFonts w:ascii="Bradley Hand ITC"/>
                    <w:spacing w:val="1"/>
                  </w:rPr>
                  <w:t>o</w:t>
                </w:r>
                <w:r>
                  <w:rPr>
                    <w:rFonts w:ascii="Bradley Hand ITC"/>
                    <w:spacing w:val="-1"/>
                  </w:rPr>
                  <w:t>dic</w:t>
                </w:r>
                <w:r>
                  <w:rPr>
                    <w:rFonts w:ascii="Bradley Hand ITC"/>
                  </w:rPr>
                  <w:t xml:space="preserve">e </w:t>
                </w:r>
                <w:r>
                  <w:rPr>
                    <w:rFonts w:ascii="Bradley Hand ITC"/>
                    <w:smallCaps/>
                    <w:w w:val="92"/>
                  </w:rPr>
                  <w:t>Fisca</w:t>
                </w:r>
                <w:r>
                  <w:rPr>
                    <w:rFonts w:ascii="Bradley Hand ITC"/>
                    <w:spacing w:val="-1"/>
                  </w:rPr>
                  <w:t>l</w:t>
                </w:r>
                <w:r>
                  <w:rPr>
                    <w:rFonts w:ascii="Bradley Hand ITC"/>
                  </w:rPr>
                  <w:t xml:space="preserve">e </w:t>
                </w:r>
                <w:r>
                  <w:rPr>
                    <w:rFonts w:ascii="Bradley Hand ITC"/>
                    <w:spacing w:val="-1"/>
                  </w:rPr>
                  <w:t>9000</w:t>
                </w:r>
                <w:r>
                  <w:rPr>
                    <w:rFonts w:ascii="Bradley Hand ITC"/>
                  </w:rPr>
                  <w:t>8</w:t>
                </w:r>
                <w:r>
                  <w:rPr>
                    <w:rFonts w:ascii="Bradley Hand ITC"/>
                    <w:spacing w:val="-1"/>
                  </w:rPr>
                  <w:t>9</w:t>
                </w:r>
                <w:r>
                  <w:rPr>
                    <w:rFonts w:ascii="Bradley Hand ITC"/>
                  </w:rPr>
                  <w:t>4</w:t>
                </w:r>
                <w:r>
                  <w:rPr>
                    <w:rFonts w:ascii="Bradley Hand ITC"/>
                    <w:spacing w:val="-1"/>
                  </w:rPr>
                  <w:t>0</w:t>
                </w:r>
                <w:r>
                  <w:rPr>
                    <w:rFonts w:ascii="Bradley Hand ITC"/>
                  </w:rPr>
                  <w:t>612</w:t>
                </w:r>
              </w:p>
              <w:p w:rsidR="00D84A8E" w:rsidRDefault="00EE6526" w:rsidP="00EE6526">
                <w:pPr>
                  <w:tabs>
                    <w:tab w:val="left" w:pos="3229"/>
                    <w:tab w:val="left" w:pos="3330"/>
                  </w:tabs>
                  <w:ind w:left="20" w:right="18"/>
                  <w:jc w:val="center"/>
                </w:pPr>
                <w:r>
                  <w:rPr>
                    <w:rFonts w:ascii="Bradley Hand ITC"/>
                    <w:spacing w:val="-1"/>
                  </w:rPr>
                  <w:t>E-</w:t>
                </w:r>
                <w:r>
                  <w:rPr>
                    <w:rFonts w:ascii="Bradley Hand ITC"/>
                    <w:smallCaps/>
                    <w:w w:val="114"/>
                  </w:rPr>
                  <w:t>mai</w:t>
                </w:r>
                <w:r>
                  <w:rPr>
                    <w:rFonts w:ascii="Bradley Hand ITC"/>
                    <w:spacing w:val="-1"/>
                  </w:rPr>
                  <w:t>l</w:t>
                </w:r>
                <w:r>
                  <w:rPr>
                    <w:rFonts w:ascii="Bradley Hand ITC"/>
                  </w:rPr>
                  <w:t xml:space="preserve">: </w:t>
                </w:r>
                <w:hyperlink r:id="rId3"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ceic8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4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000d@istr</w:t>
                  </w:r>
                  <w:r>
                    <w:rPr>
                      <w:rFonts w:ascii="Bradley Hand ITC"/>
                      <w:color w:val="0000FF"/>
                      <w:spacing w:val="-2"/>
                      <w:u w:val="single" w:color="0000FF"/>
                    </w:rPr>
                    <w:t>u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zi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o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n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e.it</w:t>
                  </w:r>
                </w:hyperlink>
                <w:r>
                  <w:rPr>
                    <w:rFonts w:ascii="Bradley Hand ITC"/>
                    <w:color w:val="0000FF"/>
                  </w:rPr>
                  <w:tab/>
                </w:r>
                <w:r>
                  <w:rPr>
                    <w:rFonts w:ascii="Bradley Hand ITC"/>
                    <w:color w:val="0000FF"/>
                  </w:rPr>
                  <w:tab/>
                </w:r>
                <w:r>
                  <w:rPr>
                    <w:rFonts w:ascii="Bradley Hand ITC"/>
                    <w:spacing w:val="-1"/>
                  </w:rPr>
                  <w:t>e-</w:t>
                </w:r>
                <w:r>
                  <w:rPr>
                    <w:rFonts w:ascii="Bradley Hand ITC"/>
                    <w:spacing w:val="-2"/>
                  </w:rPr>
                  <w:t>M</w:t>
                </w:r>
                <w:r>
                  <w:rPr>
                    <w:rFonts w:ascii="Bradley Hand ITC"/>
                    <w:smallCaps/>
                    <w:w w:val="88"/>
                  </w:rPr>
                  <w:t>a</w:t>
                </w:r>
                <w:r>
                  <w:rPr>
                    <w:rFonts w:ascii="Bradley Hand ITC"/>
                    <w:spacing w:val="-1"/>
                  </w:rPr>
                  <w:t>i</w:t>
                </w:r>
                <w:r>
                  <w:rPr>
                    <w:rFonts w:ascii="Bradley Hand ITC"/>
                  </w:rPr>
                  <w:t>l</w:t>
                </w:r>
                <w:r>
                  <w:rPr>
                    <w:rFonts w:ascii="Bradley Hand ITC"/>
                    <w:spacing w:val="-1"/>
                  </w:rPr>
                  <w:t xml:space="preserve"> certi</w:t>
                </w:r>
                <w:r>
                  <w:rPr>
                    <w:rFonts w:ascii="Bradley Hand ITC"/>
                    <w:spacing w:val="-2"/>
                  </w:rPr>
                  <w:t>f</w:t>
                </w:r>
                <w:r>
                  <w:rPr>
                    <w:rFonts w:ascii="Bradley Hand ITC"/>
                    <w:smallCaps/>
                    <w:spacing w:val="-1"/>
                    <w:w w:val="96"/>
                  </w:rPr>
                  <w:t>ic</w:t>
                </w:r>
                <w:r>
                  <w:rPr>
                    <w:rFonts w:ascii="Bradley Hand ITC"/>
                    <w:smallCaps/>
                    <w:spacing w:val="1"/>
                    <w:w w:val="96"/>
                  </w:rPr>
                  <w:t>a</w:t>
                </w:r>
                <w:r>
                  <w:rPr>
                    <w:rFonts w:ascii="Bradley Hand ITC"/>
                    <w:spacing w:val="-3"/>
                  </w:rPr>
                  <w:t>t</w:t>
                </w:r>
                <w:r>
                  <w:rPr>
                    <w:rFonts w:ascii="Bradley Hand ITC"/>
                    <w:smallCaps/>
                    <w:w w:val="88"/>
                  </w:rPr>
                  <w:t xml:space="preserve">a  </w:t>
                </w:r>
                <w:hyperlink r:id="rId4" w:history="1">
                  <w:r w:rsidRPr="0036536E">
                    <w:rPr>
                      <w:rStyle w:val="Collegamentoipertestuale"/>
                      <w:rFonts w:ascii="Bradley Hand ITC"/>
                      <w:spacing w:val="-1"/>
                    </w:rPr>
                    <w:t>cei</w:t>
                  </w:r>
                  <w:r w:rsidRPr="0036536E">
                    <w:rPr>
                      <w:rStyle w:val="Collegamentoipertestuale"/>
                      <w:rFonts w:ascii="Bradley Hand ITC"/>
                      <w:spacing w:val="-3"/>
                    </w:rPr>
                    <w:t>c</w:t>
                  </w:r>
                  <w:r w:rsidRPr="0036536E">
                    <w:rPr>
                      <w:rStyle w:val="Collegamentoipertestuale"/>
                      <w:rFonts w:ascii="Bradley Hand ITC"/>
                    </w:rPr>
                    <w:t>84</w:t>
                  </w:r>
                  <w:r w:rsidRPr="0036536E">
                    <w:rPr>
                      <w:rStyle w:val="Collegamentoipertestuale"/>
                      <w:rFonts w:ascii="Bradley Hand ITC"/>
                      <w:spacing w:val="-1"/>
                    </w:rPr>
                    <w:t>000d@p</w:t>
                  </w:r>
                  <w:r w:rsidRPr="0036536E">
                    <w:rPr>
                      <w:rStyle w:val="Collegamentoipertestuale"/>
                      <w:rFonts w:ascii="Bradley Hand ITC"/>
                    </w:rPr>
                    <w:t>ec.istr</w:t>
                  </w:r>
                  <w:r w:rsidRPr="0036536E">
                    <w:rPr>
                      <w:rStyle w:val="Collegamentoipertestuale"/>
                      <w:rFonts w:ascii="Bradley Hand ITC"/>
                      <w:spacing w:val="-2"/>
                    </w:rPr>
                    <w:t>u</w:t>
                  </w:r>
                  <w:r w:rsidRPr="0036536E">
                    <w:rPr>
                      <w:rStyle w:val="Collegamentoipertestuale"/>
                      <w:rFonts w:ascii="Bradley Hand ITC"/>
                      <w:spacing w:val="-1"/>
                    </w:rPr>
                    <w:t>zi</w:t>
                  </w:r>
                  <w:r w:rsidRPr="0036536E">
                    <w:rPr>
                      <w:rStyle w:val="Collegamentoipertestuale"/>
                      <w:rFonts w:ascii="Bradley Hand ITC"/>
                      <w:spacing w:val="-2"/>
                    </w:rPr>
                    <w:t>o</w:t>
                  </w:r>
                  <w:r w:rsidRPr="0036536E">
                    <w:rPr>
                      <w:rStyle w:val="Collegamentoipertestuale"/>
                      <w:rFonts w:ascii="Bradley Hand ITC"/>
                      <w:spacing w:val="-1"/>
                    </w:rPr>
                    <w:t>n</w:t>
                  </w:r>
                  <w:r w:rsidRPr="0036536E">
                    <w:rPr>
                      <w:rStyle w:val="Collegamentoipertestuale"/>
                      <w:rFonts w:ascii="Bradley Hand ITC"/>
                    </w:rPr>
                    <w:t>e.it</w:t>
                  </w:r>
                </w:hyperlink>
                <w:r>
                  <w:t xml:space="preserve"> </w:t>
                </w:r>
              </w:p>
              <w:p w:rsidR="00EE6526" w:rsidRDefault="00EE6526" w:rsidP="00EE6526">
                <w:pPr>
                  <w:tabs>
                    <w:tab w:val="left" w:pos="3229"/>
                    <w:tab w:val="left" w:pos="3330"/>
                  </w:tabs>
                  <w:ind w:left="20" w:right="18"/>
                  <w:jc w:val="center"/>
                  <w:rPr>
                    <w:rFonts w:ascii="Bradley Hand ITC"/>
                  </w:rPr>
                </w:pPr>
                <w:r>
                  <w:rPr>
                    <w:rFonts w:ascii="Bradley Hand ITC"/>
                    <w:spacing w:val="-1"/>
                  </w:rPr>
                  <w:t>sit</w:t>
                </w:r>
                <w:r>
                  <w:rPr>
                    <w:rFonts w:ascii="Bradley Hand ITC"/>
                  </w:rPr>
                  <w:t xml:space="preserve">o </w:t>
                </w:r>
                <w:r>
                  <w:rPr>
                    <w:rFonts w:ascii="Bradley Hand ITC"/>
                    <w:spacing w:val="-1"/>
                  </w:rPr>
                  <w:t>w</w:t>
                </w:r>
                <w:r>
                  <w:rPr>
                    <w:rFonts w:ascii="Bradley Hand ITC"/>
                  </w:rPr>
                  <w:t xml:space="preserve">eb: </w:t>
                </w:r>
                <w:hyperlink r:id="rId5" w:history="1">
                  <w:r w:rsidRPr="00F3627C">
                    <w:rPr>
                      <w:rStyle w:val="Collegamentoipertestuale"/>
                      <w:rFonts w:ascii="Bradley Hand ITC"/>
                      <w:spacing w:val="-1"/>
                      <w:u w:color="0000FF"/>
                    </w:rPr>
                    <w:t>www</w:t>
                  </w:r>
                  <w:r w:rsidRPr="00F3627C">
                    <w:rPr>
                      <w:rStyle w:val="Collegamentoipertestuale"/>
                      <w:rFonts w:ascii="Bradley Hand ITC"/>
                      <w:u w:color="0000FF"/>
                    </w:rPr>
                    <w:t>.ic</w:t>
                  </w:r>
                  <w:r w:rsidRPr="00F3627C">
                    <w:rPr>
                      <w:rStyle w:val="Collegamentoipertestuale"/>
                      <w:rFonts w:ascii="Bradley Hand ITC"/>
                      <w:spacing w:val="-2"/>
                      <w:u w:color="0000FF"/>
                    </w:rPr>
                    <w:t>c</w:t>
                  </w:r>
                  <w:r w:rsidRPr="00F3627C">
                    <w:rPr>
                      <w:rStyle w:val="Collegamentoipertestuale"/>
                      <w:rFonts w:ascii="Bradley Hand ITC"/>
                      <w:smallCaps/>
                      <w:w w:val="88"/>
                      <w:u w:color="0000FF"/>
                    </w:rPr>
                    <w:t>a</w:t>
                  </w:r>
                  <w:r w:rsidRPr="00F3627C">
                    <w:rPr>
                      <w:rStyle w:val="Collegamentoipertestuale"/>
                      <w:rFonts w:ascii="Bradley Hand ITC"/>
                      <w:spacing w:val="-1"/>
                      <w:u w:color="0000FF"/>
                    </w:rPr>
                    <w:t>ld</w:t>
                  </w:r>
                  <w:r w:rsidRPr="00F3627C">
                    <w:rPr>
                      <w:rStyle w:val="Collegamentoipertestuale"/>
                      <w:rFonts w:ascii="Bradley Hand ITC"/>
                      <w:u w:color="0000FF"/>
                    </w:rPr>
                    <w:t>e</w:t>
                  </w:r>
                  <w:r w:rsidRPr="00F3627C">
                    <w:rPr>
                      <w:rStyle w:val="Collegamentoipertestuale"/>
                      <w:rFonts w:ascii="Bradley Hand ITC"/>
                      <w:spacing w:val="-1"/>
                      <w:u w:color="0000FF"/>
                    </w:rPr>
                    <w:t>risi.</w:t>
                  </w:r>
                  <w:r w:rsidRPr="00F3627C">
                    <w:rPr>
                      <w:rStyle w:val="Collegamentoipertestuale"/>
                      <w:rFonts w:ascii="Bradley Hand ITC"/>
                      <w:spacing w:val="-3"/>
                      <w:u w:color="0000FF"/>
                    </w:rPr>
                    <w:t>edu</w:t>
                  </w:r>
                  <w:r w:rsidRPr="00F3627C">
                    <w:rPr>
                      <w:rStyle w:val="Collegamentoipertestuale"/>
                      <w:rFonts w:ascii="Bradley Hand ITC"/>
                      <w:u w:color="0000FF"/>
                    </w:rPr>
                    <w:t>.it</w:t>
                  </w:r>
                </w:hyperlink>
                <w:r>
                  <w:rPr>
                    <w:rFonts w:ascii="Bradley Hand ITC"/>
                    <w:color w:val="0000FF"/>
                    <w:u w:val="single" w:color="0000FF"/>
                  </w:rPr>
                  <w:t xml:space="preserve"> </w:t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c</w:t>
                </w:r>
                <w:r>
                  <w:rPr>
                    <w:rFonts w:ascii="Bradley Hand ITC"/>
                    <w:color w:val="0000FF"/>
                    <w:spacing w:val="1"/>
                    <w:u w:val="single" w:color="0000FF"/>
                  </w:rPr>
                  <w:t>o</w:t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dic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 xml:space="preserve">e </w:t>
                </w:r>
                <w:r>
                  <w:rPr>
                    <w:rFonts w:ascii="Bradley Hand ITC"/>
                    <w:color w:val="0000FF"/>
                    <w:spacing w:val="-2"/>
                    <w:u w:val="single" w:color="0000FF"/>
                  </w:rPr>
                  <w:t>u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>f</w:t>
                </w:r>
                <w:r>
                  <w:rPr>
                    <w:rFonts w:ascii="Bradley Hand ITC"/>
                    <w:color w:val="0000FF"/>
                    <w:spacing w:val="-2"/>
                    <w:u w:val="single" w:color="0000FF"/>
                  </w:rPr>
                  <w:t>f</w:t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ici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>o: UFZQ</w:t>
                </w:r>
                <w:r>
                  <w:rPr>
                    <w:rFonts w:ascii="Bradley Hand ITC"/>
                    <w:color w:val="0000FF"/>
                    <w:spacing w:val="1"/>
                    <w:u w:val="single" w:color="0000FF"/>
                  </w:rPr>
                  <w:t>U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 xml:space="preserve">I  </w:t>
                </w:r>
                <w:r>
                  <w:rPr>
                    <w:rFonts w:ascii="Bradley Hand ITC"/>
                    <w:spacing w:val="-1"/>
                  </w:rPr>
                  <w:t>te</w:t>
                </w:r>
                <w:r>
                  <w:rPr>
                    <w:rFonts w:ascii="Bradley Hand ITC"/>
                  </w:rPr>
                  <w:t xml:space="preserve">l </w:t>
                </w:r>
                <w:r>
                  <w:rPr>
                    <w:rFonts w:ascii="Bradley Hand ITC"/>
                    <w:spacing w:val="-4"/>
                  </w:rPr>
                  <w:t>0</w:t>
                </w:r>
                <w:r>
                  <w:rPr>
                    <w:rFonts w:ascii="Bradley Hand ITC"/>
                  </w:rPr>
                  <w:t>8119911330</w:t>
                </w:r>
              </w:p>
            </w:txbxContent>
          </v:textbox>
          <w10:wrap anchorx="page" anchory="page"/>
        </v:shape>
      </w:pict>
    </w:r>
  </w:p>
  <w:p w:rsidR="00E77EFF" w:rsidRDefault="00E77EFF" w:rsidP="00E77EFF">
    <w:pPr>
      <w:pStyle w:val="Intestazione"/>
    </w:pPr>
  </w:p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246D2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3CE9"/>
    <w:rsid w:val="004D5AE5"/>
    <w:rsid w:val="004D681B"/>
    <w:rsid w:val="004D7D54"/>
    <w:rsid w:val="004E1A11"/>
    <w:rsid w:val="00500666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9697F"/>
    <w:rsid w:val="006A34BC"/>
    <w:rsid w:val="006A7EA8"/>
    <w:rsid w:val="006B2904"/>
    <w:rsid w:val="006B325A"/>
    <w:rsid w:val="006D2723"/>
    <w:rsid w:val="006D7FB3"/>
    <w:rsid w:val="006E2163"/>
    <w:rsid w:val="006E24EC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6CF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0EA1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44D6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12244"/>
    <w:rsid w:val="0092106B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170D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6D40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2F8B"/>
    <w:rsid w:val="00D67202"/>
    <w:rsid w:val="00D7069F"/>
    <w:rsid w:val="00D73590"/>
    <w:rsid w:val="00D804EC"/>
    <w:rsid w:val="00D81FA3"/>
    <w:rsid w:val="00D847E3"/>
    <w:rsid w:val="00D84A8E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35F4B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77EFF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C4C5F"/>
    <w:rsid w:val="00ED2AE1"/>
    <w:rsid w:val="00ED303D"/>
    <w:rsid w:val="00EE27A7"/>
    <w:rsid w:val="00EE3072"/>
    <w:rsid w:val="00EE6526"/>
    <w:rsid w:val="00EE6DB3"/>
    <w:rsid w:val="00EF1167"/>
    <w:rsid w:val="00EF2E25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uiPriority w:val="99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teresa.grimaldi</cp:lastModifiedBy>
  <cp:revision>2</cp:revision>
  <cp:lastPrinted>2016-07-15T08:29:00Z</cp:lastPrinted>
  <dcterms:created xsi:type="dcterms:W3CDTF">2024-05-16T13:29:00Z</dcterms:created>
  <dcterms:modified xsi:type="dcterms:W3CDTF">2024-05-16T13:29:00Z</dcterms:modified>
</cp:coreProperties>
</file>